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E" w:rsidRDefault="00196D2E" w:rsidP="00244E37">
      <w:pPr>
        <w:pStyle w:val="Heading5"/>
        <w:tabs>
          <w:tab w:val="center" w:pos="5627"/>
          <w:tab w:val="left" w:pos="8480"/>
        </w:tabs>
        <w:jc w:val="center"/>
        <w:rPr>
          <w:rFonts w:ascii="Times New Roman" w:hAnsi="Times New Roman" w:cs="Times New Roman"/>
          <w:b/>
          <w:bCs/>
        </w:rPr>
      </w:pPr>
    </w:p>
    <w:p w:rsidR="00196D2E" w:rsidRPr="00967EF8" w:rsidRDefault="00196D2E" w:rsidP="00277954">
      <w:pPr>
        <w:pStyle w:val="Heading5"/>
        <w:tabs>
          <w:tab w:val="center" w:pos="5627"/>
          <w:tab w:val="left" w:pos="84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Pr="00967EF8">
        <w:rPr>
          <w:rFonts w:ascii="Times New Roman" w:hAnsi="Times New Roman" w:cs="Times New Roman"/>
          <w:b/>
          <w:bCs/>
        </w:rPr>
        <w:t>РЕСПУБЛИКА  КАРЕЛИЯ</w:t>
      </w:r>
    </w:p>
    <w:p w:rsidR="00196D2E" w:rsidRDefault="00196D2E" w:rsidP="00DB3F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ЛЕДМОЗЕРСКОЕ СЕЛЬСКОЕ ПОСЕЛЕНИЕ</w:t>
      </w:r>
    </w:p>
    <w:p w:rsidR="00196D2E" w:rsidRPr="00D6456F" w:rsidRDefault="00196D2E" w:rsidP="00DB3F05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196D2E" w:rsidRPr="00277954" w:rsidRDefault="00196D2E" w:rsidP="00DB3F05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77954">
        <w:rPr>
          <w:rFonts w:ascii="Times New Roman" w:hAnsi="Times New Roman" w:cs="Times New Roman"/>
          <w:b/>
          <w:bCs/>
        </w:rPr>
        <w:t>АДМИНИСТРАЦИЯ  ЛЕДМОЗЕРСКОГО  СЕЛЬСКОГО  ПОСЕЛЕНИЯ</w:t>
      </w:r>
    </w:p>
    <w:p w:rsidR="00196D2E" w:rsidRPr="00277954" w:rsidRDefault="00196D2E" w:rsidP="00244E37">
      <w:pPr>
        <w:ind w:left="851"/>
        <w:jc w:val="center"/>
        <w:rPr>
          <w:sz w:val="24"/>
          <w:szCs w:val="24"/>
        </w:rPr>
      </w:pPr>
    </w:p>
    <w:p w:rsidR="00196D2E" w:rsidRPr="00277954" w:rsidRDefault="00196D2E" w:rsidP="00A71F98">
      <w:pPr>
        <w:jc w:val="center"/>
        <w:rPr>
          <w:b/>
          <w:bCs/>
          <w:sz w:val="24"/>
          <w:szCs w:val="24"/>
        </w:rPr>
      </w:pPr>
      <w:r w:rsidRPr="00277954">
        <w:rPr>
          <w:b/>
          <w:bCs/>
          <w:sz w:val="24"/>
          <w:szCs w:val="24"/>
        </w:rPr>
        <w:t>ПОСТАНОВЛЕНИЕ</w:t>
      </w:r>
    </w:p>
    <w:p w:rsidR="00196D2E" w:rsidRPr="00277954" w:rsidRDefault="00196D2E" w:rsidP="00244E37">
      <w:pPr>
        <w:rPr>
          <w:sz w:val="24"/>
          <w:szCs w:val="24"/>
        </w:rPr>
      </w:pPr>
      <w:r w:rsidRPr="00277954">
        <w:rPr>
          <w:sz w:val="24"/>
          <w:szCs w:val="24"/>
        </w:rPr>
        <w:t xml:space="preserve">                                                                          </w:t>
      </w:r>
    </w:p>
    <w:p w:rsidR="00196D2E" w:rsidRPr="00277954" w:rsidRDefault="00196D2E" w:rsidP="00244E37">
      <w:pPr>
        <w:rPr>
          <w:b/>
          <w:bCs/>
          <w:sz w:val="24"/>
          <w:szCs w:val="24"/>
        </w:rPr>
      </w:pPr>
      <w:r w:rsidRPr="00277954">
        <w:rPr>
          <w:b/>
          <w:bCs/>
          <w:sz w:val="24"/>
          <w:szCs w:val="24"/>
        </w:rPr>
        <w:t xml:space="preserve"> </w:t>
      </w:r>
      <w:r w:rsidRPr="00277954">
        <w:rPr>
          <w:sz w:val="24"/>
          <w:szCs w:val="24"/>
        </w:rPr>
        <w:t xml:space="preserve">от 02 декабря 2022 года                                                        </w:t>
      </w:r>
      <w:r w:rsidRPr="00277954">
        <w:rPr>
          <w:b/>
          <w:bCs/>
          <w:sz w:val="24"/>
          <w:szCs w:val="24"/>
        </w:rPr>
        <w:t xml:space="preserve">                            № 31</w:t>
      </w:r>
    </w:p>
    <w:p w:rsidR="00196D2E" w:rsidRPr="00277954" w:rsidRDefault="00196D2E" w:rsidP="00244E37">
      <w:pPr>
        <w:rPr>
          <w:sz w:val="24"/>
          <w:szCs w:val="24"/>
        </w:rPr>
      </w:pPr>
    </w:p>
    <w:p w:rsidR="00196D2E" w:rsidRPr="00277954" w:rsidRDefault="00196D2E" w:rsidP="00244E37">
      <w:pPr>
        <w:rPr>
          <w:sz w:val="24"/>
          <w:szCs w:val="24"/>
        </w:rPr>
      </w:pPr>
    </w:p>
    <w:p w:rsidR="00196D2E" w:rsidRPr="00277954" w:rsidRDefault="00196D2E" w:rsidP="006B5E00">
      <w:pPr>
        <w:ind w:right="4819"/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О назначении публичных слушаний по внесению изменений в Генеральный план Ледмозерского сельского поселения и Правила землепользования и застройки Ледмозерского </w:t>
      </w:r>
      <w:r w:rsidRPr="00277954">
        <w:rPr>
          <w:vanish/>
          <w:sz w:val="24"/>
          <w:szCs w:val="24"/>
        </w:rPr>
        <w:t>Ребольского</w:t>
      </w:r>
      <w:r w:rsidRPr="00277954">
        <w:rPr>
          <w:sz w:val="24"/>
          <w:szCs w:val="24"/>
        </w:rPr>
        <w:t>сельского поселения</w:t>
      </w:r>
    </w:p>
    <w:p w:rsidR="00196D2E" w:rsidRPr="00277954" w:rsidRDefault="00196D2E" w:rsidP="00EA7208">
      <w:pPr>
        <w:ind w:firstLine="720"/>
        <w:jc w:val="both"/>
        <w:rPr>
          <w:b/>
          <w:bCs/>
          <w:color w:val="000000"/>
          <w:sz w:val="22"/>
          <w:szCs w:val="22"/>
        </w:rPr>
      </w:pPr>
    </w:p>
    <w:p w:rsidR="00196D2E" w:rsidRPr="00277954" w:rsidRDefault="00196D2E" w:rsidP="00EA7208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       </w:t>
      </w:r>
      <w:r w:rsidRPr="00277954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Pr="00277954">
        <w:rPr>
          <w:sz w:val="24"/>
          <w:szCs w:val="24"/>
          <w:u w:val="single"/>
        </w:rPr>
        <w:t xml:space="preserve">пункта 1 статьи 2 </w:t>
      </w:r>
      <w:r w:rsidRPr="00277954">
        <w:rPr>
          <w:sz w:val="24"/>
          <w:szCs w:val="24"/>
        </w:rPr>
        <w:t xml:space="preserve">Положения о порядке проведения публичных слушаний в муниципальном образовании «Ледмозерское сельское поселение», утвержденного решением Совета Ледмозерского сельского поселения,  администрация Ледмозерского сельского поселения  </w:t>
      </w:r>
      <w:r w:rsidRPr="00277954">
        <w:rPr>
          <w:b/>
          <w:bCs/>
          <w:spacing w:val="60"/>
          <w:sz w:val="24"/>
          <w:szCs w:val="24"/>
        </w:rPr>
        <w:t>постановляет:</w:t>
      </w:r>
    </w:p>
    <w:p w:rsidR="00196D2E" w:rsidRPr="00277954" w:rsidRDefault="00196D2E" w:rsidP="00EA7208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           </w:t>
      </w:r>
    </w:p>
    <w:p w:rsidR="00196D2E" w:rsidRPr="00277954" w:rsidRDefault="00196D2E" w:rsidP="00FE63D9">
      <w:pPr>
        <w:ind w:firstLine="720"/>
        <w:jc w:val="both"/>
        <w:rPr>
          <w:sz w:val="24"/>
          <w:szCs w:val="24"/>
        </w:rPr>
      </w:pPr>
      <w:r w:rsidRPr="00277954">
        <w:rPr>
          <w:sz w:val="24"/>
          <w:szCs w:val="24"/>
        </w:rPr>
        <w:t>1. Назначить публичные слушания по проекту внесения изменений в Генеральный план Ледмозерского сельского поселения и проекту внесения изменений в Правила землепользования и застройки Ледмозерского сельского поселения  (д</w:t>
      </w:r>
      <w:r>
        <w:rPr>
          <w:sz w:val="24"/>
          <w:szCs w:val="24"/>
        </w:rPr>
        <w:t>алее по тексту Проекты ), на 26 декабря</w:t>
      </w:r>
      <w:r w:rsidRPr="00277954">
        <w:rPr>
          <w:sz w:val="24"/>
          <w:szCs w:val="24"/>
        </w:rPr>
        <w:t xml:space="preserve"> 2022 года в 14.00 час. (время московское). </w:t>
      </w:r>
    </w:p>
    <w:p w:rsidR="00196D2E" w:rsidRPr="00277954" w:rsidRDefault="00196D2E" w:rsidP="006F6071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 </w:t>
      </w:r>
      <w:r w:rsidRPr="00277954">
        <w:rPr>
          <w:sz w:val="24"/>
          <w:szCs w:val="24"/>
        </w:rPr>
        <w:tab/>
        <w:t xml:space="preserve"> Место проведения – здание администрации Ледмозерского сельского поселения по адресу: </w:t>
      </w:r>
      <w:r w:rsidRPr="00277954">
        <w:rPr>
          <w:sz w:val="24"/>
          <w:szCs w:val="24"/>
          <w:shd w:val="clear" w:color="auto" w:fill="FFFFFF"/>
        </w:rPr>
        <w:t>186950, Республика Карелия, Муезерский район, п. Ледмозеро, ул.50 лет ВЛКСМ, д.16</w:t>
      </w:r>
      <w:r w:rsidRPr="00277954">
        <w:rPr>
          <w:sz w:val="24"/>
          <w:szCs w:val="24"/>
        </w:rPr>
        <w:t>.</w:t>
      </w:r>
      <w:r w:rsidRPr="00277954">
        <w:rPr>
          <w:sz w:val="16"/>
          <w:szCs w:val="16"/>
        </w:rPr>
        <w:t xml:space="preserve"> </w:t>
      </w:r>
      <w:r w:rsidRPr="00277954">
        <w:rPr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 по подготовке проекта Правил землепользования и застройки свои предложения и замечания для включения их в протокол публичных слушаний.</w:t>
      </w:r>
    </w:p>
    <w:p w:rsidR="00196D2E" w:rsidRPr="00277954" w:rsidRDefault="00196D2E" w:rsidP="00874AA6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ab/>
        <w:t>Комиссия по подготовке проекта правил землепользования и застройки: 186960, РК, Муезерский район, п. Муезерскй, ул. Октябрьская, д.28, каб.35.</w:t>
      </w:r>
    </w:p>
    <w:p w:rsidR="00196D2E" w:rsidRPr="00277954" w:rsidRDefault="00196D2E" w:rsidP="00830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7954">
        <w:rPr>
          <w:rFonts w:ascii="Times New Roman" w:hAnsi="Times New Roman" w:cs="Times New Roman"/>
          <w:sz w:val="24"/>
          <w:szCs w:val="24"/>
        </w:rPr>
        <w:t>Телефон для справок: (881455) 33096; График приема заявителей: понедельник-четверг с 09:00 до 17:00, обед с 13:00 до 14:00, в предпраздничные дни с 09:00 до 16:00.</w:t>
      </w:r>
    </w:p>
    <w:p w:rsidR="00196D2E" w:rsidRPr="00277954" w:rsidRDefault="00196D2E" w:rsidP="008301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795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277954">
        <w:rPr>
          <w:rFonts w:ascii="Times New Roman" w:hAnsi="Times New Roman" w:cs="Times New Roman"/>
          <w:sz w:val="24"/>
          <w:szCs w:val="24"/>
          <w:lang w:val="en-US"/>
        </w:rPr>
        <w:t>mueadmin</w:t>
      </w:r>
      <w:r w:rsidRPr="00277954">
        <w:rPr>
          <w:rFonts w:ascii="Times New Roman" w:hAnsi="Times New Roman" w:cs="Times New Roman"/>
          <w:sz w:val="24"/>
          <w:szCs w:val="24"/>
        </w:rPr>
        <w:t>@</w:t>
      </w:r>
      <w:r w:rsidRPr="0027795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277954">
        <w:rPr>
          <w:rFonts w:ascii="Times New Roman" w:hAnsi="Times New Roman" w:cs="Times New Roman"/>
          <w:sz w:val="24"/>
          <w:szCs w:val="24"/>
        </w:rPr>
        <w:t>.ru.</w:t>
      </w:r>
    </w:p>
    <w:p w:rsidR="00196D2E" w:rsidRPr="00277954" w:rsidRDefault="00196D2E" w:rsidP="008301BC">
      <w:pPr>
        <w:ind w:firstLine="720"/>
        <w:jc w:val="both"/>
        <w:rPr>
          <w:sz w:val="24"/>
          <w:szCs w:val="24"/>
        </w:rPr>
      </w:pPr>
      <w:r w:rsidRPr="00277954">
        <w:rPr>
          <w:sz w:val="24"/>
          <w:szCs w:val="24"/>
        </w:rPr>
        <w:t>2. С Проектом можно ознакомиться:</w:t>
      </w:r>
    </w:p>
    <w:p w:rsidR="00196D2E" w:rsidRPr="00277954" w:rsidRDefault="00196D2E" w:rsidP="00023E58">
      <w:pPr>
        <w:ind w:firstLine="720"/>
        <w:jc w:val="both"/>
        <w:rPr>
          <w:sz w:val="24"/>
          <w:szCs w:val="24"/>
        </w:rPr>
      </w:pPr>
      <w:r w:rsidRPr="00277954">
        <w:rPr>
          <w:sz w:val="24"/>
          <w:szCs w:val="24"/>
        </w:rPr>
        <w:t>- на официальном сайте администрации Муезерского муниципального района в сети Интернет http://www.muezersky.ru, в разделе  – Градостроительная деятельность -  Градостроительное зонирование – Ледмозерское сельское поселение - Проект внесения изменений в Генеральный план Ледмозерское сельского поселения и проект внесения изменений в Правила землепользования и застройки Ледмозерского сельского поселения 2022 г.</w:t>
      </w:r>
      <w:r w:rsidRPr="00277954">
        <w:rPr>
          <w:sz w:val="24"/>
          <w:szCs w:val="24"/>
        </w:rPr>
        <w:tab/>
      </w:r>
    </w:p>
    <w:p w:rsidR="00196D2E" w:rsidRPr="00277954" w:rsidRDefault="00196D2E" w:rsidP="00023E58">
      <w:pPr>
        <w:ind w:firstLine="720"/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3. Разместить Проекты на информационных стендах в Ледмозерском сельском поселении,  на официальном – сайте  Муезерского муниципального района с адресом доступа - </w:t>
      </w:r>
      <w:hyperlink r:id="rId4" w:history="1">
        <w:r w:rsidRPr="00277954">
          <w:rPr>
            <w:sz w:val="24"/>
            <w:szCs w:val="24"/>
          </w:rPr>
          <w:t>http://www.muezersky.ru</w:t>
        </w:r>
      </w:hyperlink>
      <w:r w:rsidRPr="00277954">
        <w:rPr>
          <w:sz w:val="24"/>
          <w:szCs w:val="24"/>
        </w:rPr>
        <w:t>.</w:t>
      </w:r>
    </w:p>
    <w:p w:rsidR="00196D2E" w:rsidRPr="00277954" w:rsidRDefault="00196D2E" w:rsidP="008301BC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             4</w:t>
      </w:r>
      <w:bookmarkStart w:id="0" w:name="_GoBack"/>
      <w:bookmarkEnd w:id="0"/>
      <w:r w:rsidRPr="00277954">
        <w:rPr>
          <w:sz w:val="24"/>
          <w:szCs w:val="24"/>
        </w:rPr>
        <w:t>. Результаты проведения публичных слушаний оформить протоколом и заключением о результатах публичных слушаний.</w:t>
      </w:r>
    </w:p>
    <w:p w:rsidR="00196D2E" w:rsidRPr="00277954" w:rsidRDefault="00196D2E" w:rsidP="008301BC">
      <w:pPr>
        <w:jc w:val="both"/>
        <w:rPr>
          <w:sz w:val="24"/>
          <w:szCs w:val="24"/>
        </w:rPr>
      </w:pPr>
      <w:r w:rsidRPr="00277954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и размещения на официальном – сайте  Муезерского муниципального района с адресом доступа - </w:t>
      </w:r>
      <w:hyperlink r:id="rId5" w:history="1">
        <w:r w:rsidRPr="00277954">
          <w:rPr>
            <w:sz w:val="24"/>
            <w:szCs w:val="24"/>
          </w:rPr>
          <w:t>http://www.muezersky.ru</w:t>
        </w:r>
      </w:hyperlink>
      <w:r w:rsidRPr="00277954">
        <w:rPr>
          <w:sz w:val="24"/>
          <w:szCs w:val="24"/>
        </w:rPr>
        <w:t>., газете «Муезерсклес».</w:t>
      </w:r>
    </w:p>
    <w:p w:rsidR="00196D2E" w:rsidRPr="00277954" w:rsidRDefault="00196D2E" w:rsidP="008301BC">
      <w:pPr>
        <w:ind w:firstLine="720"/>
        <w:jc w:val="center"/>
        <w:rPr>
          <w:sz w:val="24"/>
          <w:szCs w:val="24"/>
        </w:rPr>
      </w:pPr>
    </w:p>
    <w:p w:rsidR="00196D2E" w:rsidRPr="00277954" w:rsidRDefault="00196D2E" w:rsidP="00A71F98">
      <w:pPr>
        <w:jc w:val="center"/>
        <w:rPr>
          <w:sz w:val="24"/>
          <w:szCs w:val="24"/>
        </w:rPr>
      </w:pPr>
      <w:r w:rsidRPr="00277954">
        <w:rPr>
          <w:sz w:val="24"/>
          <w:szCs w:val="24"/>
        </w:rPr>
        <w:t>Глава Ледмозерского сельского поселения                                                         О.В. Чурилина</w:t>
      </w:r>
    </w:p>
    <w:p w:rsidR="00196D2E" w:rsidRPr="00277954" w:rsidRDefault="00196D2E" w:rsidP="00244E37">
      <w:pPr>
        <w:jc w:val="both"/>
        <w:rPr>
          <w:sz w:val="24"/>
          <w:szCs w:val="24"/>
        </w:rPr>
      </w:pPr>
    </w:p>
    <w:sectPr w:rsidR="00196D2E" w:rsidRPr="00277954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23E58"/>
    <w:rsid w:val="000828CB"/>
    <w:rsid w:val="00095047"/>
    <w:rsid w:val="00097E15"/>
    <w:rsid w:val="000A6C94"/>
    <w:rsid w:val="000B31D5"/>
    <w:rsid w:val="000D3CBD"/>
    <w:rsid w:val="000D68CC"/>
    <w:rsid w:val="000D7D80"/>
    <w:rsid w:val="000F10DD"/>
    <w:rsid w:val="00125528"/>
    <w:rsid w:val="00147C32"/>
    <w:rsid w:val="00153124"/>
    <w:rsid w:val="001919B8"/>
    <w:rsid w:val="00196A72"/>
    <w:rsid w:val="00196D2E"/>
    <w:rsid w:val="001B1F0A"/>
    <w:rsid w:val="00220DE1"/>
    <w:rsid w:val="00224080"/>
    <w:rsid w:val="00235654"/>
    <w:rsid w:val="00244E37"/>
    <w:rsid w:val="00277954"/>
    <w:rsid w:val="002B0182"/>
    <w:rsid w:val="002F04AF"/>
    <w:rsid w:val="0030243D"/>
    <w:rsid w:val="00305FD8"/>
    <w:rsid w:val="00320770"/>
    <w:rsid w:val="00360CA4"/>
    <w:rsid w:val="00380814"/>
    <w:rsid w:val="003A0FCD"/>
    <w:rsid w:val="003D0022"/>
    <w:rsid w:val="003E7E5E"/>
    <w:rsid w:val="00444D85"/>
    <w:rsid w:val="00482865"/>
    <w:rsid w:val="004A43E8"/>
    <w:rsid w:val="004C2DA0"/>
    <w:rsid w:val="004D04C7"/>
    <w:rsid w:val="004F4BF7"/>
    <w:rsid w:val="00557CEF"/>
    <w:rsid w:val="00590B55"/>
    <w:rsid w:val="005C5CB0"/>
    <w:rsid w:val="005F3A0A"/>
    <w:rsid w:val="0060596C"/>
    <w:rsid w:val="00650F02"/>
    <w:rsid w:val="00660C7B"/>
    <w:rsid w:val="00687D76"/>
    <w:rsid w:val="00690C9B"/>
    <w:rsid w:val="006B5E00"/>
    <w:rsid w:val="006F6071"/>
    <w:rsid w:val="00713656"/>
    <w:rsid w:val="00724A1C"/>
    <w:rsid w:val="00755E88"/>
    <w:rsid w:val="007C7056"/>
    <w:rsid w:val="007E5D55"/>
    <w:rsid w:val="008044F3"/>
    <w:rsid w:val="0081183F"/>
    <w:rsid w:val="008301BC"/>
    <w:rsid w:val="008408BE"/>
    <w:rsid w:val="00874AA6"/>
    <w:rsid w:val="00875BF8"/>
    <w:rsid w:val="00887C4F"/>
    <w:rsid w:val="0090640B"/>
    <w:rsid w:val="00910C69"/>
    <w:rsid w:val="00914805"/>
    <w:rsid w:val="00952ED8"/>
    <w:rsid w:val="00967EF8"/>
    <w:rsid w:val="009B463F"/>
    <w:rsid w:val="009C01EE"/>
    <w:rsid w:val="00A027A3"/>
    <w:rsid w:val="00A71F98"/>
    <w:rsid w:val="00A81DCB"/>
    <w:rsid w:val="00B55201"/>
    <w:rsid w:val="00B704F3"/>
    <w:rsid w:val="00B857E4"/>
    <w:rsid w:val="00B91A8D"/>
    <w:rsid w:val="00BC1EA8"/>
    <w:rsid w:val="00C25AC9"/>
    <w:rsid w:val="00C5622D"/>
    <w:rsid w:val="00C71057"/>
    <w:rsid w:val="00C72ACA"/>
    <w:rsid w:val="00C73388"/>
    <w:rsid w:val="00C9178B"/>
    <w:rsid w:val="00D6456F"/>
    <w:rsid w:val="00DB3F05"/>
    <w:rsid w:val="00DC41AE"/>
    <w:rsid w:val="00DE2659"/>
    <w:rsid w:val="00DF0087"/>
    <w:rsid w:val="00DF2E5D"/>
    <w:rsid w:val="00E2376F"/>
    <w:rsid w:val="00E73A5B"/>
    <w:rsid w:val="00E84316"/>
    <w:rsid w:val="00EA7208"/>
    <w:rsid w:val="00EE15D7"/>
    <w:rsid w:val="00F0158A"/>
    <w:rsid w:val="00F5380D"/>
    <w:rsid w:val="00F87046"/>
    <w:rsid w:val="00FC3D11"/>
    <w:rsid w:val="00FE1A2C"/>
    <w:rsid w:val="00FE5533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2</Pages>
  <Words>498</Words>
  <Characters>2840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62</cp:revision>
  <cp:lastPrinted>2022-12-02T09:44:00Z</cp:lastPrinted>
  <dcterms:created xsi:type="dcterms:W3CDTF">2016-12-06T09:09:00Z</dcterms:created>
  <dcterms:modified xsi:type="dcterms:W3CDTF">2022-12-02T10:38:00Z</dcterms:modified>
</cp:coreProperties>
</file>