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A1" w:rsidRDefault="004073A1" w:rsidP="000939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КАРЕЛИЯ                                                                                                                 </w:t>
      </w:r>
    </w:p>
    <w:p w:rsidR="004073A1" w:rsidRDefault="004073A1" w:rsidP="000939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ЛЕДМОЗЕРСКОЕ СЕЛЬСКОЕ ПОСЕЛЕНИЕ</w:t>
      </w:r>
    </w:p>
    <w:p w:rsidR="004073A1" w:rsidRDefault="004073A1" w:rsidP="000939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МУЕЗЕРСКОГО МУНИЦИПАЛЬНОГО РАЙОНА</w:t>
      </w:r>
    </w:p>
    <w:p w:rsidR="004073A1" w:rsidRDefault="004073A1" w:rsidP="000939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ЛЕДМОЗЕРСКОГО СЕЛЬСКОГО ПОСЕЛЕНИЯ</w:t>
      </w:r>
    </w:p>
    <w:p w:rsidR="004073A1" w:rsidRDefault="004073A1" w:rsidP="000939F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073A1" w:rsidRPr="005F44A6" w:rsidRDefault="004073A1" w:rsidP="00125C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4A6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  </w:t>
      </w:r>
    </w:p>
    <w:p w:rsidR="004073A1" w:rsidRPr="00125C16" w:rsidRDefault="004073A1" w:rsidP="00125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C16">
        <w:rPr>
          <w:rFonts w:ascii="Times New Roman" w:hAnsi="Times New Roman" w:cs="Times New Roman"/>
          <w:sz w:val="28"/>
          <w:szCs w:val="28"/>
        </w:rPr>
        <w:tab/>
      </w:r>
      <w:r w:rsidRPr="00125C16">
        <w:rPr>
          <w:rFonts w:ascii="Times New Roman" w:hAnsi="Times New Roman" w:cs="Times New Roman"/>
          <w:sz w:val="28"/>
          <w:szCs w:val="28"/>
        </w:rPr>
        <w:tab/>
      </w:r>
      <w:r w:rsidRPr="00125C16">
        <w:rPr>
          <w:rFonts w:ascii="Times New Roman" w:hAnsi="Times New Roman" w:cs="Times New Roman"/>
          <w:sz w:val="28"/>
          <w:szCs w:val="28"/>
        </w:rPr>
        <w:tab/>
      </w:r>
      <w:r w:rsidRPr="00125C16">
        <w:rPr>
          <w:rFonts w:ascii="Times New Roman" w:hAnsi="Times New Roman" w:cs="Times New Roman"/>
          <w:sz w:val="28"/>
          <w:szCs w:val="28"/>
        </w:rPr>
        <w:tab/>
      </w:r>
    </w:p>
    <w:p w:rsidR="004073A1" w:rsidRDefault="004073A1" w:rsidP="00DE5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сессия    5 созыва </w:t>
      </w:r>
    </w:p>
    <w:p w:rsidR="004073A1" w:rsidRDefault="004073A1" w:rsidP="00DE5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06.02.2025  года                                                                                №  33</w:t>
      </w:r>
    </w:p>
    <w:p w:rsidR="004073A1" w:rsidRDefault="004073A1" w:rsidP="00DE58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3A1" w:rsidRPr="00125C16" w:rsidRDefault="004073A1" w:rsidP="00125C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073A1" w:rsidRPr="00125C16" w:rsidRDefault="004073A1" w:rsidP="003330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3A1" w:rsidRDefault="004073A1" w:rsidP="0024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ADF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на </w:t>
      </w:r>
    </w:p>
    <w:p w:rsidR="004073A1" w:rsidRDefault="004073A1" w:rsidP="0024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ADF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Ледмозерского сельского</w:t>
      </w:r>
    </w:p>
    <w:p w:rsidR="004073A1" w:rsidRPr="00241ADF" w:rsidRDefault="004073A1" w:rsidP="0024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AD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Муезерского муниципального района </w:t>
      </w:r>
    </w:p>
    <w:p w:rsidR="004073A1" w:rsidRDefault="004073A1" w:rsidP="0024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ADF">
        <w:rPr>
          <w:rFonts w:ascii="Times New Roman" w:hAnsi="Times New Roman" w:cs="Times New Roman"/>
          <w:sz w:val="28"/>
          <w:szCs w:val="28"/>
        </w:rPr>
        <w:t>по вопросу: «О преобразовании всех поселений,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A1" w:rsidRDefault="004073A1" w:rsidP="0024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ADF">
        <w:rPr>
          <w:rFonts w:ascii="Times New Roman" w:hAnsi="Times New Roman" w:cs="Times New Roman"/>
          <w:sz w:val="28"/>
          <w:szCs w:val="28"/>
        </w:rPr>
        <w:t>входящих в состав</w:t>
      </w:r>
      <w:r>
        <w:rPr>
          <w:rFonts w:ascii="Times New Roman" w:hAnsi="Times New Roman" w:cs="Times New Roman"/>
          <w:sz w:val="28"/>
          <w:szCs w:val="28"/>
        </w:rPr>
        <w:t xml:space="preserve"> Муезерского муниципального </w:t>
      </w:r>
    </w:p>
    <w:p w:rsidR="004073A1" w:rsidRDefault="004073A1" w:rsidP="0024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Республики Карелия</w:t>
      </w:r>
      <w:r w:rsidRPr="00241A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1ADF">
        <w:rPr>
          <w:rFonts w:ascii="Times New Roman" w:hAnsi="Times New Roman" w:cs="Times New Roman"/>
          <w:sz w:val="28"/>
          <w:szCs w:val="28"/>
        </w:rPr>
        <w:t>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ADF">
        <w:rPr>
          <w:rFonts w:ascii="Times New Roman" w:hAnsi="Times New Roman" w:cs="Times New Roman"/>
          <w:sz w:val="28"/>
          <w:szCs w:val="28"/>
        </w:rPr>
        <w:t>их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A1" w:rsidRDefault="004073A1" w:rsidP="0024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ADF">
        <w:rPr>
          <w:rFonts w:ascii="Times New Roman" w:hAnsi="Times New Roman" w:cs="Times New Roman"/>
          <w:sz w:val="28"/>
          <w:szCs w:val="28"/>
        </w:rPr>
        <w:t>с наделением вновь образованного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A1" w:rsidRPr="00241ADF" w:rsidRDefault="004073A1" w:rsidP="0024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AD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статусом муниципального округа»</w:t>
      </w:r>
    </w:p>
    <w:p w:rsidR="004073A1" w:rsidRDefault="004073A1" w:rsidP="00817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3A1" w:rsidRDefault="004073A1" w:rsidP="0085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5C16">
        <w:rPr>
          <w:rFonts w:ascii="Times New Roman" w:hAnsi="Times New Roman" w:cs="Times New Roman"/>
          <w:sz w:val="28"/>
          <w:szCs w:val="28"/>
        </w:rPr>
        <w:t>Руководствуясь статьями 13 и 28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25C16">
        <w:rPr>
          <w:rFonts w:ascii="Times New Roman" w:hAnsi="Times New Roman" w:cs="Times New Roman"/>
          <w:sz w:val="28"/>
          <w:szCs w:val="28"/>
        </w:rPr>
        <w:t xml:space="preserve">              № 131-Ф3 «Об общих принципах организации местного самоуправления в Российской Федерации», </w:t>
      </w:r>
      <w:r w:rsidRPr="00856010">
        <w:rPr>
          <w:rFonts w:ascii="Times New Roman" w:hAnsi="Times New Roman" w:cs="Times New Roman"/>
          <w:sz w:val="28"/>
          <w:szCs w:val="28"/>
        </w:rPr>
        <w:t>подпунктом 4 пункта 3 статьи 22 Устава</w:t>
      </w:r>
      <w:r>
        <w:rPr>
          <w:rFonts w:ascii="Times New Roman" w:hAnsi="Times New Roman" w:cs="Times New Roman"/>
          <w:sz w:val="28"/>
          <w:szCs w:val="28"/>
        </w:rPr>
        <w:t xml:space="preserve"> Ледмозерского сельского</w:t>
      </w:r>
      <w:r w:rsidRPr="00241AD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5C16">
        <w:rPr>
          <w:rFonts w:ascii="Times New Roman" w:hAnsi="Times New Roman" w:cs="Times New Roman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16">
        <w:rPr>
          <w:rFonts w:ascii="Times New Roman" w:hAnsi="Times New Roman" w:cs="Times New Roman"/>
          <w:sz w:val="28"/>
          <w:szCs w:val="28"/>
        </w:rPr>
        <w:t>выявления мнения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Ледмозерского сельского</w:t>
      </w:r>
      <w:r w:rsidRPr="00241AD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16">
        <w:rPr>
          <w:rFonts w:ascii="Times New Roman" w:hAnsi="Times New Roman" w:cs="Times New Roman"/>
          <w:sz w:val="28"/>
          <w:szCs w:val="28"/>
        </w:rPr>
        <w:t>по вопросу преобразования всех поселений, входящих в состав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«Муезерский муниципальный район» Республики Карелия</w:t>
      </w:r>
      <w:r w:rsidRPr="00125C16">
        <w:rPr>
          <w:rFonts w:ascii="Times New Roman" w:hAnsi="Times New Roman" w:cs="Times New Roman"/>
          <w:sz w:val="28"/>
          <w:szCs w:val="28"/>
        </w:rPr>
        <w:t>, путем их объединения с наделением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4AEE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Ледмозерского сельского</w:t>
      </w:r>
      <w:r w:rsidRPr="00241AD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A1" w:rsidRDefault="004073A1" w:rsidP="0085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A1" w:rsidRPr="00856010" w:rsidRDefault="004073A1" w:rsidP="0085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25C16">
        <w:rPr>
          <w:rFonts w:ascii="Times New Roman" w:hAnsi="Times New Roman" w:cs="Times New Roman"/>
          <w:b/>
          <w:bCs/>
          <w:sz w:val="28"/>
          <w:szCs w:val="28"/>
        </w:rPr>
        <w:t xml:space="preserve">РЕШИЛ: </w:t>
      </w:r>
    </w:p>
    <w:p w:rsidR="004073A1" w:rsidRDefault="004073A1" w:rsidP="00D5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3A1" w:rsidRPr="00610F8A" w:rsidRDefault="004073A1" w:rsidP="00D5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публичные слушания</w:t>
      </w:r>
      <w:r w:rsidRPr="00125C16">
        <w:rPr>
          <w:rFonts w:ascii="Times New Roman" w:hAnsi="Times New Roman" w:cs="Times New Roman"/>
          <w:sz w:val="28"/>
          <w:szCs w:val="28"/>
        </w:rPr>
        <w:t xml:space="preserve"> по вопросу: «О преобразовании всех поселений, входящих в состав</w:t>
      </w:r>
      <w:r>
        <w:t xml:space="preserve"> </w:t>
      </w:r>
      <w:r w:rsidRPr="00F62F70">
        <w:rPr>
          <w:rFonts w:ascii="Times New Roman" w:hAnsi="Times New Roman" w:cs="Times New Roman"/>
          <w:sz w:val="28"/>
          <w:szCs w:val="28"/>
        </w:rPr>
        <w:t>Муезерского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A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41ADF">
        <w:rPr>
          <w:rFonts w:ascii="Times New Roman" w:hAnsi="Times New Roman" w:cs="Times New Roman"/>
          <w:sz w:val="28"/>
          <w:szCs w:val="28"/>
        </w:rPr>
        <w:t xml:space="preserve"> Республики Карелия, путем их объединения с наделением вновь образованного муниципального образования с</w:t>
      </w:r>
      <w:r>
        <w:rPr>
          <w:rFonts w:ascii="Times New Roman" w:hAnsi="Times New Roman" w:cs="Times New Roman"/>
          <w:sz w:val="28"/>
          <w:szCs w:val="28"/>
        </w:rPr>
        <w:t>татусом муниципального округа</w:t>
      </w:r>
      <w:r w:rsidRPr="00125C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6 марта 2025 года  </w:t>
      </w:r>
      <w:r w:rsidRPr="007638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17 час. 00 мин</w:t>
      </w:r>
      <w:r w:rsidRPr="00610F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5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место проведения публичных слушаний: </w:t>
      </w:r>
      <w:r w:rsidRPr="00610F8A">
        <w:rPr>
          <w:rFonts w:ascii="Times New Roman" w:hAnsi="Times New Roman" w:cs="Times New Roman"/>
          <w:sz w:val="28"/>
          <w:szCs w:val="28"/>
        </w:rPr>
        <w:t>п. Ледмозеро, ул. 50 лет ВЛКСМ, д. 16 в администрации Ледмозерского сельского поселения.</w:t>
      </w:r>
    </w:p>
    <w:p w:rsidR="004073A1" w:rsidRPr="00125C16" w:rsidRDefault="004073A1" w:rsidP="00B4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5C16">
        <w:rPr>
          <w:rFonts w:ascii="Times New Roman" w:hAnsi="Times New Roman" w:cs="Times New Roman"/>
          <w:sz w:val="28"/>
          <w:szCs w:val="28"/>
        </w:rPr>
        <w:t xml:space="preserve">2. Определить Совет депутатов </w:t>
      </w:r>
      <w:r>
        <w:rPr>
          <w:rFonts w:ascii="Times New Roman" w:hAnsi="Times New Roman" w:cs="Times New Roman"/>
          <w:sz w:val="28"/>
          <w:szCs w:val="28"/>
        </w:rPr>
        <w:t>Ледмозерского сельского</w:t>
      </w:r>
      <w:r w:rsidRPr="00241AD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25C16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>ом публичных слушаний.</w:t>
      </w:r>
    </w:p>
    <w:p w:rsidR="004073A1" w:rsidRDefault="004073A1" w:rsidP="00B44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6">
        <w:rPr>
          <w:rFonts w:ascii="Times New Roman" w:hAnsi="Times New Roman" w:cs="Times New Roman"/>
          <w:sz w:val="28"/>
          <w:szCs w:val="28"/>
        </w:rPr>
        <w:t xml:space="preserve">3. </w:t>
      </w:r>
      <w:r w:rsidRPr="00F04AEE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подготовке и проведению публичных слушаний в составе: </w:t>
      </w:r>
    </w:p>
    <w:p w:rsidR="004073A1" w:rsidRPr="00610F8A" w:rsidRDefault="004073A1" w:rsidP="00B44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F8A">
        <w:rPr>
          <w:rFonts w:ascii="Times New Roman" w:hAnsi="Times New Roman" w:cs="Times New Roman"/>
          <w:sz w:val="28"/>
          <w:szCs w:val="28"/>
        </w:rPr>
        <w:t>1). Чурилиной Ольги Владимировны,  Главы Ледмозерского сельского поселения, председателя комиссии по проведению публичных слушаний;</w:t>
      </w:r>
    </w:p>
    <w:p w:rsidR="004073A1" w:rsidRPr="00610F8A" w:rsidRDefault="004073A1" w:rsidP="00B4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F8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Юдина Анатолия Анатольевича</w:t>
      </w:r>
      <w:r w:rsidRPr="00610F8A">
        <w:rPr>
          <w:rFonts w:ascii="Times New Roman" w:hAnsi="Times New Roman" w:cs="Times New Roman"/>
          <w:sz w:val="28"/>
          <w:szCs w:val="28"/>
        </w:rPr>
        <w:t xml:space="preserve"> – председателя  Совета депутатов Ледмозерского сельского поселения,  заместителя председателя комиссии по проведению публичных слушаний;</w:t>
      </w:r>
    </w:p>
    <w:p w:rsidR="004073A1" w:rsidRPr="00F62F70" w:rsidRDefault="004073A1" w:rsidP="00610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0F8A">
        <w:rPr>
          <w:rFonts w:ascii="Times New Roman" w:hAnsi="Times New Roman" w:cs="Times New Roman"/>
          <w:sz w:val="28"/>
          <w:szCs w:val="28"/>
        </w:rPr>
        <w:t>3)</w:t>
      </w:r>
      <w:r w:rsidRPr="00F62F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0F8A">
        <w:rPr>
          <w:rFonts w:ascii="Times New Roman" w:hAnsi="Times New Roman" w:cs="Times New Roman"/>
          <w:sz w:val="28"/>
          <w:szCs w:val="28"/>
        </w:rPr>
        <w:t>Климашевича Валерия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10F8A">
        <w:rPr>
          <w:rFonts w:ascii="Times New Roman" w:hAnsi="Times New Roman" w:cs="Times New Roman"/>
          <w:sz w:val="28"/>
          <w:szCs w:val="28"/>
        </w:rPr>
        <w:t xml:space="preserve">председателя контрольно-ревизионной комиссии  Совета депутатов Ледмозерского сельского поселения,  </w:t>
      </w:r>
    </w:p>
    <w:p w:rsidR="004073A1" w:rsidRPr="00063252" w:rsidRDefault="004073A1" w:rsidP="008B4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252">
        <w:rPr>
          <w:rFonts w:ascii="Times New Roman" w:hAnsi="Times New Roman" w:cs="Times New Roman"/>
          <w:sz w:val="28"/>
          <w:szCs w:val="28"/>
        </w:rPr>
        <w:t>4) Лисовской Татьяны Владимировны -  главного специалиста организационного отдела;</w:t>
      </w:r>
    </w:p>
    <w:p w:rsidR="004073A1" w:rsidRPr="00063252" w:rsidRDefault="004073A1" w:rsidP="0088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5C16">
        <w:rPr>
          <w:rFonts w:ascii="Times New Roman" w:hAnsi="Times New Roman" w:cs="Times New Roman"/>
          <w:sz w:val="28"/>
          <w:szCs w:val="28"/>
        </w:rPr>
        <w:t xml:space="preserve"> Определить адрес и контактную информацию для приема предложений и замечаний по вопросу, вынесенному на публичные слушания: </w:t>
      </w:r>
      <w:r w:rsidRPr="00063252">
        <w:rPr>
          <w:rFonts w:ascii="Times New Roman" w:hAnsi="Times New Roman" w:cs="Times New Roman"/>
          <w:sz w:val="28"/>
          <w:szCs w:val="28"/>
        </w:rPr>
        <w:t>186970, п. Ледмозеро, ул.50 лет ВЛКСМ, д. 16,  с 9:00 до 17:15 (перерыв на обед – с 13:00 до 14:00) ежедневно в письменном виде в рабочие дни, адрес электронной почты: adm-ledmozero@y</w:t>
      </w:r>
      <w:r w:rsidRPr="000632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63252">
        <w:rPr>
          <w:rFonts w:ascii="Times New Roman" w:hAnsi="Times New Roman" w:cs="Times New Roman"/>
          <w:sz w:val="28"/>
          <w:szCs w:val="28"/>
        </w:rPr>
        <w:t>ndex.</w:t>
      </w:r>
      <w:r w:rsidRPr="0006325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63252">
        <w:rPr>
          <w:rFonts w:ascii="Times New Roman" w:hAnsi="Times New Roman" w:cs="Times New Roman"/>
          <w:sz w:val="28"/>
          <w:szCs w:val="28"/>
        </w:rPr>
        <w:t>; контактный телефон: 8(81455)</w:t>
      </w:r>
      <w:r>
        <w:rPr>
          <w:rFonts w:ascii="Times New Roman" w:hAnsi="Times New Roman" w:cs="Times New Roman"/>
          <w:sz w:val="28"/>
          <w:szCs w:val="28"/>
        </w:rPr>
        <w:t>2-84-87</w:t>
      </w:r>
      <w:r w:rsidRPr="00063252">
        <w:rPr>
          <w:rFonts w:ascii="Times New Roman" w:hAnsi="Times New Roman" w:cs="Times New Roman"/>
          <w:sz w:val="28"/>
          <w:szCs w:val="28"/>
        </w:rPr>
        <w:t xml:space="preserve"> уполномоченное лицо- Чурилина Ольга Владимировна. </w:t>
      </w:r>
    </w:p>
    <w:p w:rsidR="004073A1" w:rsidRPr="00E94F25" w:rsidRDefault="004073A1" w:rsidP="008172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6">
        <w:rPr>
          <w:rFonts w:ascii="Times New Roman" w:hAnsi="Times New Roman" w:cs="Times New Roman"/>
          <w:sz w:val="28"/>
          <w:szCs w:val="28"/>
        </w:rPr>
        <w:t>5.</w:t>
      </w:r>
      <w:r w:rsidRPr="00125C16">
        <w:rPr>
          <w:rFonts w:ascii="Times New Roman" w:hAnsi="Times New Roman" w:cs="Times New Roman"/>
          <w:sz w:val="28"/>
          <w:szCs w:val="28"/>
        </w:rPr>
        <w:tab/>
        <w:t>Установить срок приема предл</w:t>
      </w:r>
      <w:r>
        <w:rPr>
          <w:rFonts w:ascii="Times New Roman" w:hAnsi="Times New Roman" w:cs="Times New Roman"/>
          <w:sz w:val="28"/>
          <w:szCs w:val="28"/>
        </w:rPr>
        <w:t xml:space="preserve">ожений и замечаний по вопросу, </w:t>
      </w:r>
      <w:r w:rsidRPr="00125C16">
        <w:rPr>
          <w:rFonts w:ascii="Times New Roman" w:hAnsi="Times New Roman" w:cs="Times New Roman"/>
          <w:sz w:val="28"/>
          <w:szCs w:val="28"/>
        </w:rPr>
        <w:t xml:space="preserve">вынесенному на публичные слушания:  со дня </w:t>
      </w:r>
      <w:r>
        <w:rPr>
          <w:rFonts w:ascii="Times New Roman" w:hAnsi="Times New Roman" w:cs="Times New Roman"/>
          <w:sz w:val="28"/>
          <w:szCs w:val="28"/>
        </w:rPr>
        <w:t xml:space="preserve">принятия настоящего решения и </w:t>
      </w:r>
      <w:r w:rsidRPr="00125C1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</w:t>
      </w:r>
      <w:r w:rsidRPr="00125C16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5C16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Pr="00E94F25">
        <w:rPr>
          <w:rFonts w:ascii="Times New Roman" w:hAnsi="Times New Roman" w:cs="Times New Roman"/>
          <w:sz w:val="28"/>
          <w:szCs w:val="28"/>
        </w:rPr>
        <w:t xml:space="preserve">до 13 час. 00 мин.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4F25">
        <w:rPr>
          <w:rFonts w:ascii="Times New Roman" w:hAnsi="Times New Roman" w:cs="Times New Roman"/>
          <w:sz w:val="28"/>
          <w:szCs w:val="28"/>
        </w:rPr>
        <w:t xml:space="preserve"> марта 2025 года.</w:t>
      </w:r>
    </w:p>
    <w:p w:rsidR="004073A1" w:rsidRPr="00125C16" w:rsidRDefault="004073A1" w:rsidP="00F62F70">
      <w:pPr>
        <w:pStyle w:val="ConsNonformat"/>
        <w:widowControl/>
        <w:ind w:right="-1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125C16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125C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4DE5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и информацию о результатах публичных слушаний </w:t>
      </w:r>
      <w:r w:rsidRPr="00F62F70">
        <w:rPr>
          <w:rFonts w:ascii="Times New Roman" w:hAnsi="Times New Roman" w:cs="Times New Roman"/>
          <w:sz w:val="28"/>
          <w:szCs w:val="28"/>
        </w:rPr>
        <w:t xml:space="preserve">в газете «Муезерсклес» и размещению на официальном сайте </w:t>
      </w:r>
      <w:hyperlink r:id="rId7" w:history="1">
        <w:r w:rsidRPr="00F62F70">
          <w:rPr>
            <w:rStyle w:val="Hyperlink"/>
            <w:rFonts w:ascii="Times New Roman" w:hAnsi="Times New Roman" w:cs="Times New Roman"/>
            <w:sz w:val="28"/>
            <w:szCs w:val="28"/>
          </w:rPr>
          <w:t>www.muezersky.ru</w:t>
        </w:r>
      </w:hyperlink>
      <w:r w:rsidRPr="00F62F7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(страница Ледмозерского сельского поселения) </w:t>
      </w:r>
      <w:r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Pr="00125C16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 для опубликования (обнародования) муниципальных правовых актов Ледмозерского сельского поселения.</w:t>
      </w:r>
    </w:p>
    <w:p w:rsidR="004073A1" w:rsidRPr="00B4411A" w:rsidRDefault="004073A1" w:rsidP="0081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5C16">
        <w:rPr>
          <w:rFonts w:ascii="Times New Roman" w:hAnsi="Times New Roman" w:cs="Times New Roman"/>
          <w:sz w:val="28"/>
          <w:szCs w:val="28"/>
        </w:rPr>
        <w:t xml:space="preserve">7. 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представительный орган Совет Муезерского муниципального района </w:t>
      </w:r>
      <w:r w:rsidRPr="00E94F25">
        <w:rPr>
          <w:rFonts w:ascii="Times New Roman" w:hAnsi="Times New Roman" w:cs="Times New Roman"/>
          <w:sz w:val="28"/>
          <w:szCs w:val="28"/>
        </w:rPr>
        <w:t>и в представительные органы сельских поселений, входящих в состав</w:t>
      </w:r>
      <w:r w:rsidRPr="00E94F25">
        <w:t xml:space="preserve"> </w:t>
      </w:r>
      <w:r w:rsidRPr="00E94F25">
        <w:rPr>
          <w:rFonts w:ascii="Times New Roman" w:hAnsi="Times New Roman" w:cs="Times New Roman"/>
          <w:sz w:val="28"/>
          <w:szCs w:val="28"/>
        </w:rPr>
        <w:t>Муезерского</w:t>
      </w:r>
      <w:r w:rsidRPr="00E94F25">
        <w:t xml:space="preserve"> </w:t>
      </w:r>
      <w:r w:rsidRPr="00E94F25">
        <w:rPr>
          <w:rFonts w:ascii="Times New Roman" w:hAnsi="Times New Roman" w:cs="Times New Roman"/>
          <w:sz w:val="28"/>
          <w:szCs w:val="28"/>
        </w:rPr>
        <w:t>муниципального района.</w:t>
      </w:r>
      <w:r w:rsidRPr="00B441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073A1" w:rsidRPr="00125C16" w:rsidRDefault="004073A1" w:rsidP="0081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16">
        <w:rPr>
          <w:rFonts w:ascii="Times New Roman" w:hAnsi="Times New Roman" w:cs="Times New Roman"/>
          <w:sz w:val="28"/>
          <w:szCs w:val="28"/>
        </w:rPr>
        <w:t xml:space="preserve">8. 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</w:t>
      </w:r>
      <w:r w:rsidRPr="00125C16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5C1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073A1" w:rsidRPr="00125C16" w:rsidRDefault="004073A1" w:rsidP="00817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3A1" w:rsidRDefault="004073A1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3A1" w:rsidRDefault="004073A1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3A1" w:rsidRPr="00125C16" w:rsidRDefault="004073A1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3A1" w:rsidRDefault="004073A1" w:rsidP="00C5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3A1" w:rsidRDefault="004073A1" w:rsidP="00C5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Ледмозерского</w:t>
      </w:r>
    </w:p>
    <w:p w:rsidR="004073A1" w:rsidRPr="00125C16" w:rsidRDefault="004073A1" w:rsidP="00C5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А.А.Юдин</w:t>
      </w:r>
    </w:p>
    <w:p w:rsidR="004073A1" w:rsidRDefault="004073A1" w:rsidP="00C54DE5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 xml:space="preserve"> </w:t>
      </w:r>
    </w:p>
    <w:p w:rsidR="004073A1" w:rsidRPr="00E94F25" w:rsidRDefault="004073A1" w:rsidP="00C54DE5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E94F25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Глава Ледмозерского сельского поселения             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E94F25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О.В.Чурилина</w:t>
      </w:r>
    </w:p>
    <w:p w:rsidR="004073A1" w:rsidRPr="00241ADF" w:rsidRDefault="004073A1" w:rsidP="00241ADF">
      <w:pPr>
        <w:pStyle w:val="NormalWeb"/>
        <w:spacing w:after="0"/>
        <w:jc w:val="right"/>
        <w:rPr>
          <w:rStyle w:val="Strong"/>
          <w:b w:val="0"/>
          <w:bCs w:val="0"/>
          <w:sz w:val="28"/>
          <w:szCs w:val="28"/>
        </w:rPr>
      </w:pPr>
    </w:p>
    <w:p w:rsidR="004073A1" w:rsidRPr="00241ADF" w:rsidRDefault="004073A1" w:rsidP="00241ADF">
      <w:pPr>
        <w:pStyle w:val="NormalWeb"/>
        <w:spacing w:after="0"/>
        <w:jc w:val="right"/>
        <w:rPr>
          <w:rStyle w:val="Strong"/>
          <w:b w:val="0"/>
          <w:bCs w:val="0"/>
          <w:sz w:val="28"/>
          <w:szCs w:val="28"/>
        </w:rPr>
      </w:pPr>
    </w:p>
    <w:p w:rsidR="004073A1" w:rsidRPr="00241ADF" w:rsidRDefault="004073A1" w:rsidP="00241ADF">
      <w:pPr>
        <w:pStyle w:val="NormalWeb"/>
        <w:spacing w:after="0"/>
        <w:jc w:val="right"/>
        <w:rPr>
          <w:rStyle w:val="Strong"/>
          <w:b w:val="0"/>
          <w:bCs w:val="0"/>
          <w:sz w:val="28"/>
          <w:szCs w:val="28"/>
        </w:rPr>
      </w:pPr>
      <w:r w:rsidRPr="00241ADF">
        <w:rPr>
          <w:rStyle w:val="Strong"/>
          <w:b w:val="0"/>
          <w:bCs w:val="0"/>
          <w:sz w:val="28"/>
          <w:szCs w:val="28"/>
        </w:rPr>
        <w:tab/>
      </w:r>
    </w:p>
    <w:p w:rsidR="004073A1" w:rsidRPr="00241ADF" w:rsidRDefault="004073A1" w:rsidP="00241ADF">
      <w:pPr>
        <w:pStyle w:val="NormalWeb"/>
        <w:spacing w:after="0"/>
        <w:jc w:val="right"/>
        <w:rPr>
          <w:rStyle w:val="Strong"/>
          <w:b w:val="0"/>
          <w:bCs w:val="0"/>
          <w:sz w:val="28"/>
          <w:szCs w:val="28"/>
        </w:rPr>
      </w:pPr>
    </w:p>
    <w:p w:rsidR="004073A1" w:rsidRPr="00241ADF" w:rsidRDefault="004073A1" w:rsidP="00241ADF">
      <w:pPr>
        <w:pStyle w:val="NormalWeb"/>
        <w:spacing w:after="0"/>
        <w:jc w:val="right"/>
        <w:rPr>
          <w:rStyle w:val="Strong"/>
          <w:b w:val="0"/>
          <w:bCs w:val="0"/>
          <w:sz w:val="28"/>
          <w:szCs w:val="28"/>
        </w:rPr>
      </w:pPr>
    </w:p>
    <w:p w:rsidR="004073A1" w:rsidRPr="00241ADF" w:rsidRDefault="004073A1" w:rsidP="00241ADF">
      <w:pPr>
        <w:pStyle w:val="NormalWeb"/>
        <w:spacing w:after="0"/>
        <w:jc w:val="right"/>
        <w:rPr>
          <w:rStyle w:val="Strong"/>
          <w:b w:val="0"/>
          <w:bCs w:val="0"/>
          <w:sz w:val="28"/>
          <w:szCs w:val="28"/>
        </w:rPr>
      </w:pPr>
    </w:p>
    <w:sectPr w:rsidR="004073A1" w:rsidRPr="00241ADF" w:rsidSect="001E1C99">
      <w:headerReference w:type="default" r:id="rId8"/>
      <w:pgSz w:w="11906" w:h="16838"/>
      <w:pgMar w:top="851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A1" w:rsidRDefault="004073A1" w:rsidP="001A140A">
      <w:pPr>
        <w:spacing w:after="0" w:line="240" w:lineRule="auto"/>
      </w:pPr>
      <w:r>
        <w:separator/>
      </w:r>
    </w:p>
  </w:endnote>
  <w:endnote w:type="continuationSeparator" w:id="0">
    <w:p w:rsidR="004073A1" w:rsidRDefault="004073A1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A1" w:rsidRDefault="004073A1" w:rsidP="001A140A">
      <w:pPr>
        <w:spacing w:after="0" w:line="240" w:lineRule="auto"/>
      </w:pPr>
      <w:r>
        <w:separator/>
      </w:r>
    </w:p>
  </w:footnote>
  <w:footnote w:type="continuationSeparator" w:id="0">
    <w:p w:rsidR="004073A1" w:rsidRDefault="004073A1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A1" w:rsidRDefault="004073A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073A1" w:rsidRDefault="004073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BF3"/>
    <w:rsid w:val="000100EE"/>
    <w:rsid w:val="0001085A"/>
    <w:rsid w:val="00011D1D"/>
    <w:rsid w:val="0002665E"/>
    <w:rsid w:val="0002745B"/>
    <w:rsid w:val="00032140"/>
    <w:rsid w:val="00032F53"/>
    <w:rsid w:val="00040280"/>
    <w:rsid w:val="00050DF4"/>
    <w:rsid w:val="00054E5F"/>
    <w:rsid w:val="00063252"/>
    <w:rsid w:val="00087594"/>
    <w:rsid w:val="000901AA"/>
    <w:rsid w:val="000917A8"/>
    <w:rsid w:val="000939F7"/>
    <w:rsid w:val="000A63A4"/>
    <w:rsid w:val="000A7A8A"/>
    <w:rsid w:val="000B13E0"/>
    <w:rsid w:val="000B2A9F"/>
    <w:rsid w:val="000C28ED"/>
    <w:rsid w:val="000E49F3"/>
    <w:rsid w:val="00100823"/>
    <w:rsid w:val="00102FF9"/>
    <w:rsid w:val="00107FE6"/>
    <w:rsid w:val="0011206F"/>
    <w:rsid w:val="001130CB"/>
    <w:rsid w:val="0012245D"/>
    <w:rsid w:val="00124070"/>
    <w:rsid w:val="00125C16"/>
    <w:rsid w:val="001264ED"/>
    <w:rsid w:val="001313FC"/>
    <w:rsid w:val="00132FF0"/>
    <w:rsid w:val="00143A6D"/>
    <w:rsid w:val="001524A8"/>
    <w:rsid w:val="001530E6"/>
    <w:rsid w:val="00175327"/>
    <w:rsid w:val="00195808"/>
    <w:rsid w:val="0019663E"/>
    <w:rsid w:val="001A140A"/>
    <w:rsid w:val="001A226C"/>
    <w:rsid w:val="001B258B"/>
    <w:rsid w:val="001E1C99"/>
    <w:rsid w:val="001E72B2"/>
    <w:rsid w:val="001F457B"/>
    <w:rsid w:val="001F72E1"/>
    <w:rsid w:val="00205057"/>
    <w:rsid w:val="00217F2D"/>
    <w:rsid w:val="00225DF7"/>
    <w:rsid w:val="00232D65"/>
    <w:rsid w:val="002337F1"/>
    <w:rsid w:val="00236F15"/>
    <w:rsid w:val="00241ADF"/>
    <w:rsid w:val="00252AB5"/>
    <w:rsid w:val="002570BB"/>
    <w:rsid w:val="002813E7"/>
    <w:rsid w:val="00283020"/>
    <w:rsid w:val="00284D7E"/>
    <w:rsid w:val="00293764"/>
    <w:rsid w:val="00295365"/>
    <w:rsid w:val="00296997"/>
    <w:rsid w:val="002A3574"/>
    <w:rsid w:val="002A7945"/>
    <w:rsid w:val="002C4921"/>
    <w:rsid w:val="002C73AF"/>
    <w:rsid w:val="002D2A67"/>
    <w:rsid w:val="00324049"/>
    <w:rsid w:val="003266A6"/>
    <w:rsid w:val="003330B9"/>
    <w:rsid w:val="003344BA"/>
    <w:rsid w:val="003461C3"/>
    <w:rsid w:val="00346C11"/>
    <w:rsid w:val="00352105"/>
    <w:rsid w:val="00356310"/>
    <w:rsid w:val="00361BA2"/>
    <w:rsid w:val="0037211C"/>
    <w:rsid w:val="003B1BC0"/>
    <w:rsid w:val="003B76B7"/>
    <w:rsid w:val="003D6A71"/>
    <w:rsid w:val="003E0097"/>
    <w:rsid w:val="003E72A7"/>
    <w:rsid w:val="003F22D7"/>
    <w:rsid w:val="003F7512"/>
    <w:rsid w:val="00404FC8"/>
    <w:rsid w:val="004073A1"/>
    <w:rsid w:val="00412A23"/>
    <w:rsid w:val="0042152D"/>
    <w:rsid w:val="00433577"/>
    <w:rsid w:val="00443CC7"/>
    <w:rsid w:val="00444D89"/>
    <w:rsid w:val="0044763D"/>
    <w:rsid w:val="00447CCB"/>
    <w:rsid w:val="004571D4"/>
    <w:rsid w:val="004600A4"/>
    <w:rsid w:val="00472798"/>
    <w:rsid w:val="004740CF"/>
    <w:rsid w:val="00495D32"/>
    <w:rsid w:val="004A6496"/>
    <w:rsid w:val="004B4545"/>
    <w:rsid w:val="004C7D3A"/>
    <w:rsid w:val="004D13F5"/>
    <w:rsid w:val="004D19B1"/>
    <w:rsid w:val="004D308E"/>
    <w:rsid w:val="004D3BEC"/>
    <w:rsid w:val="004D6BB7"/>
    <w:rsid w:val="004E0C72"/>
    <w:rsid w:val="0050448D"/>
    <w:rsid w:val="005254EE"/>
    <w:rsid w:val="00527CE7"/>
    <w:rsid w:val="005613EC"/>
    <w:rsid w:val="00571B78"/>
    <w:rsid w:val="00571D7C"/>
    <w:rsid w:val="005B7903"/>
    <w:rsid w:val="005C1B91"/>
    <w:rsid w:val="005D5528"/>
    <w:rsid w:val="005E3091"/>
    <w:rsid w:val="005F22DD"/>
    <w:rsid w:val="005F44A6"/>
    <w:rsid w:val="00603F3D"/>
    <w:rsid w:val="00610F8A"/>
    <w:rsid w:val="00617BB5"/>
    <w:rsid w:val="00626D41"/>
    <w:rsid w:val="00635BD6"/>
    <w:rsid w:val="00642146"/>
    <w:rsid w:val="0067239F"/>
    <w:rsid w:val="00690E06"/>
    <w:rsid w:val="00691292"/>
    <w:rsid w:val="006C500D"/>
    <w:rsid w:val="006D6120"/>
    <w:rsid w:val="006F1167"/>
    <w:rsid w:val="006F45B0"/>
    <w:rsid w:val="0070464E"/>
    <w:rsid w:val="00711D08"/>
    <w:rsid w:val="0071215F"/>
    <w:rsid w:val="007130F5"/>
    <w:rsid w:val="007134C5"/>
    <w:rsid w:val="007152AF"/>
    <w:rsid w:val="00717165"/>
    <w:rsid w:val="007235A5"/>
    <w:rsid w:val="00736936"/>
    <w:rsid w:val="00741CA0"/>
    <w:rsid w:val="007436F9"/>
    <w:rsid w:val="00746B2C"/>
    <w:rsid w:val="00747937"/>
    <w:rsid w:val="0075762C"/>
    <w:rsid w:val="00763832"/>
    <w:rsid w:val="00766BF3"/>
    <w:rsid w:val="00795159"/>
    <w:rsid w:val="007B22FC"/>
    <w:rsid w:val="007C322A"/>
    <w:rsid w:val="007D326E"/>
    <w:rsid w:val="007D3C52"/>
    <w:rsid w:val="007E0607"/>
    <w:rsid w:val="007E39DA"/>
    <w:rsid w:val="007E3C7A"/>
    <w:rsid w:val="007E594B"/>
    <w:rsid w:val="008168D6"/>
    <w:rsid w:val="008172A4"/>
    <w:rsid w:val="00817763"/>
    <w:rsid w:val="0083063A"/>
    <w:rsid w:val="0083575F"/>
    <w:rsid w:val="008372AC"/>
    <w:rsid w:val="00841E57"/>
    <w:rsid w:val="008445A8"/>
    <w:rsid w:val="00856010"/>
    <w:rsid w:val="00864668"/>
    <w:rsid w:val="00886E02"/>
    <w:rsid w:val="00894072"/>
    <w:rsid w:val="008962A0"/>
    <w:rsid w:val="0089761E"/>
    <w:rsid w:val="008A03EE"/>
    <w:rsid w:val="008B2B96"/>
    <w:rsid w:val="008B4FD5"/>
    <w:rsid w:val="008E2859"/>
    <w:rsid w:val="00906B46"/>
    <w:rsid w:val="009139CE"/>
    <w:rsid w:val="00917E43"/>
    <w:rsid w:val="0092616A"/>
    <w:rsid w:val="0092751A"/>
    <w:rsid w:val="009331DB"/>
    <w:rsid w:val="009341FD"/>
    <w:rsid w:val="00943809"/>
    <w:rsid w:val="00980FFC"/>
    <w:rsid w:val="00982091"/>
    <w:rsid w:val="00985D2E"/>
    <w:rsid w:val="009954F6"/>
    <w:rsid w:val="009A6295"/>
    <w:rsid w:val="009B2F8F"/>
    <w:rsid w:val="009D0E24"/>
    <w:rsid w:val="009D3CE4"/>
    <w:rsid w:val="009E17CC"/>
    <w:rsid w:val="009F2771"/>
    <w:rsid w:val="00A1318D"/>
    <w:rsid w:val="00A22DD6"/>
    <w:rsid w:val="00A24E81"/>
    <w:rsid w:val="00A36394"/>
    <w:rsid w:val="00A46456"/>
    <w:rsid w:val="00A52018"/>
    <w:rsid w:val="00A77996"/>
    <w:rsid w:val="00A920D1"/>
    <w:rsid w:val="00AB35D3"/>
    <w:rsid w:val="00AC2BA2"/>
    <w:rsid w:val="00AC4F3F"/>
    <w:rsid w:val="00AD47A7"/>
    <w:rsid w:val="00AF7363"/>
    <w:rsid w:val="00B00CBA"/>
    <w:rsid w:val="00B058C2"/>
    <w:rsid w:val="00B115EA"/>
    <w:rsid w:val="00B223F1"/>
    <w:rsid w:val="00B415E6"/>
    <w:rsid w:val="00B42FDE"/>
    <w:rsid w:val="00B433F3"/>
    <w:rsid w:val="00B4411A"/>
    <w:rsid w:val="00B567F6"/>
    <w:rsid w:val="00B63DF3"/>
    <w:rsid w:val="00B67C96"/>
    <w:rsid w:val="00B819F9"/>
    <w:rsid w:val="00BA02F9"/>
    <w:rsid w:val="00BA2DD9"/>
    <w:rsid w:val="00BA50CF"/>
    <w:rsid w:val="00BA6C20"/>
    <w:rsid w:val="00BB104F"/>
    <w:rsid w:val="00BC576E"/>
    <w:rsid w:val="00BC66F0"/>
    <w:rsid w:val="00BE7DB6"/>
    <w:rsid w:val="00BF1D96"/>
    <w:rsid w:val="00C05D0D"/>
    <w:rsid w:val="00C4245D"/>
    <w:rsid w:val="00C426C7"/>
    <w:rsid w:val="00C44AB4"/>
    <w:rsid w:val="00C51F11"/>
    <w:rsid w:val="00C54DE5"/>
    <w:rsid w:val="00C551B8"/>
    <w:rsid w:val="00C571FF"/>
    <w:rsid w:val="00C65AD1"/>
    <w:rsid w:val="00C95F63"/>
    <w:rsid w:val="00C95F7A"/>
    <w:rsid w:val="00CA41E6"/>
    <w:rsid w:val="00CA5D40"/>
    <w:rsid w:val="00CB67EC"/>
    <w:rsid w:val="00CC2C24"/>
    <w:rsid w:val="00CC4A36"/>
    <w:rsid w:val="00CD2A95"/>
    <w:rsid w:val="00CE01F6"/>
    <w:rsid w:val="00CE5096"/>
    <w:rsid w:val="00CE6A89"/>
    <w:rsid w:val="00D07402"/>
    <w:rsid w:val="00D13E06"/>
    <w:rsid w:val="00D16E96"/>
    <w:rsid w:val="00D1739F"/>
    <w:rsid w:val="00D24DBD"/>
    <w:rsid w:val="00D33B1D"/>
    <w:rsid w:val="00D36B2B"/>
    <w:rsid w:val="00D515C1"/>
    <w:rsid w:val="00D56CE1"/>
    <w:rsid w:val="00D8723C"/>
    <w:rsid w:val="00DA21D1"/>
    <w:rsid w:val="00DB7750"/>
    <w:rsid w:val="00DC1FCB"/>
    <w:rsid w:val="00DC29FB"/>
    <w:rsid w:val="00DC551E"/>
    <w:rsid w:val="00DD7605"/>
    <w:rsid w:val="00DE58D8"/>
    <w:rsid w:val="00DF09E7"/>
    <w:rsid w:val="00E01F75"/>
    <w:rsid w:val="00E02002"/>
    <w:rsid w:val="00E2278C"/>
    <w:rsid w:val="00E27DEF"/>
    <w:rsid w:val="00E526D1"/>
    <w:rsid w:val="00E63D22"/>
    <w:rsid w:val="00E70F2F"/>
    <w:rsid w:val="00E73339"/>
    <w:rsid w:val="00E73FBC"/>
    <w:rsid w:val="00E86A25"/>
    <w:rsid w:val="00E9278A"/>
    <w:rsid w:val="00E94F25"/>
    <w:rsid w:val="00E95230"/>
    <w:rsid w:val="00EB050D"/>
    <w:rsid w:val="00EB40A8"/>
    <w:rsid w:val="00EB452C"/>
    <w:rsid w:val="00ED6CF7"/>
    <w:rsid w:val="00EF2515"/>
    <w:rsid w:val="00EF291C"/>
    <w:rsid w:val="00EF356B"/>
    <w:rsid w:val="00F04AEE"/>
    <w:rsid w:val="00F17091"/>
    <w:rsid w:val="00F21C9D"/>
    <w:rsid w:val="00F368FA"/>
    <w:rsid w:val="00F466BB"/>
    <w:rsid w:val="00F6169F"/>
    <w:rsid w:val="00F62F70"/>
    <w:rsid w:val="00F85800"/>
    <w:rsid w:val="00F95EFE"/>
    <w:rsid w:val="00FB5187"/>
    <w:rsid w:val="00FD22B0"/>
    <w:rsid w:val="00FD2308"/>
    <w:rsid w:val="00FD600E"/>
    <w:rsid w:val="00FE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66BF3"/>
    <w:rPr>
      <w:b/>
      <w:bCs/>
    </w:rPr>
  </w:style>
  <w:style w:type="character" w:styleId="Hyperlink">
    <w:name w:val="Hyperlink"/>
    <w:basedOn w:val="DefaultParagraphFont"/>
    <w:uiPriority w:val="99"/>
    <w:semiHidden/>
    <w:rsid w:val="00766BF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570BB"/>
    <w:pPr>
      <w:ind w:left="720"/>
    </w:pPr>
  </w:style>
  <w:style w:type="paragraph" w:styleId="Header">
    <w:name w:val="header"/>
    <w:basedOn w:val="Normal"/>
    <w:link w:val="HeaderChar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140A"/>
  </w:style>
  <w:style w:type="paragraph" w:styleId="Footer">
    <w:name w:val="footer"/>
    <w:basedOn w:val="Normal"/>
    <w:link w:val="FooterChar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140A"/>
  </w:style>
  <w:style w:type="paragraph" w:styleId="BalloonText">
    <w:name w:val="Balloon Text"/>
    <w:basedOn w:val="Normal"/>
    <w:link w:val="BalloonTextChar"/>
    <w:uiPriority w:val="99"/>
    <w:semiHidden/>
    <w:rsid w:val="0081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72A4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F62F70"/>
    <w:pPr>
      <w:widowControl w:val="0"/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0939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eze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3</Pages>
  <Words>637</Words>
  <Characters>3637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16</cp:revision>
  <cp:lastPrinted>2025-02-07T08:24:00Z</cp:lastPrinted>
  <dcterms:created xsi:type="dcterms:W3CDTF">2025-02-05T06:23:00Z</dcterms:created>
  <dcterms:modified xsi:type="dcterms:W3CDTF">2025-02-17T06:13:00Z</dcterms:modified>
</cp:coreProperties>
</file>